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DF" w:rsidRPr="00C76083" w:rsidRDefault="00250BDF" w:rsidP="00481C70">
      <w:pPr>
        <w:ind w:left="1440" w:firstLine="720"/>
        <w:rPr>
          <w:b/>
          <w:i/>
          <w:sz w:val="36"/>
          <w:szCs w:val="36"/>
        </w:rPr>
      </w:pPr>
      <w:r w:rsidRPr="00C76083">
        <w:rPr>
          <w:b/>
          <w:i/>
          <w:sz w:val="36"/>
          <w:szCs w:val="36"/>
        </w:rPr>
        <w:t>1</w:t>
      </w:r>
      <w:r w:rsidRPr="00C76083">
        <w:rPr>
          <w:b/>
          <w:i/>
          <w:sz w:val="36"/>
          <w:szCs w:val="36"/>
          <w:vertAlign w:val="superscript"/>
        </w:rPr>
        <w:t>st</w:t>
      </w:r>
      <w:r w:rsidRPr="00C76083">
        <w:rPr>
          <w:b/>
          <w:i/>
          <w:sz w:val="36"/>
          <w:szCs w:val="36"/>
        </w:rPr>
        <w:t xml:space="preserve"> Annual FCA/ Taylor Orthodontics </w:t>
      </w:r>
    </w:p>
    <w:p w:rsidR="00250BDF" w:rsidRPr="00C76083" w:rsidRDefault="00250BDF" w:rsidP="00823537">
      <w:pPr>
        <w:jc w:val="center"/>
        <w:rPr>
          <w:b/>
          <w:i/>
          <w:sz w:val="36"/>
          <w:szCs w:val="36"/>
        </w:rPr>
      </w:pPr>
      <w:r w:rsidRPr="00C76083">
        <w:rPr>
          <w:b/>
          <w:i/>
          <w:sz w:val="36"/>
          <w:szCs w:val="36"/>
        </w:rPr>
        <w:t xml:space="preserve">Champions Challenge </w:t>
      </w:r>
    </w:p>
    <w:p w:rsidR="00250BDF" w:rsidRPr="00C04526" w:rsidRDefault="00250BDF" w:rsidP="00823537">
      <w:pPr>
        <w:jc w:val="center"/>
        <w:rPr>
          <w:sz w:val="24"/>
          <w:szCs w:val="24"/>
        </w:rPr>
      </w:pPr>
      <w:r w:rsidRPr="00C04526">
        <w:rPr>
          <w:sz w:val="24"/>
          <w:szCs w:val="24"/>
        </w:rPr>
        <w:t>Tuesday</w:t>
      </w:r>
      <w:r>
        <w:rPr>
          <w:sz w:val="24"/>
          <w:szCs w:val="24"/>
        </w:rPr>
        <w:t xml:space="preserve"> September 28</w:t>
      </w:r>
      <w:r w:rsidRPr="00C04526">
        <w:rPr>
          <w:sz w:val="24"/>
          <w:szCs w:val="24"/>
        </w:rPr>
        <w:t xml:space="preserve">, 2010, </w:t>
      </w:r>
    </w:p>
    <w:p w:rsidR="00250BDF" w:rsidRPr="00C04526" w:rsidRDefault="00250BDF" w:rsidP="00823537">
      <w:pPr>
        <w:jc w:val="center"/>
        <w:rPr>
          <w:sz w:val="24"/>
          <w:szCs w:val="24"/>
        </w:rPr>
      </w:pPr>
      <w:r w:rsidRPr="00C04526">
        <w:rPr>
          <w:sz w:val="24"/>
          <w:szCs w:val="24"/>
        </w:rPr>
        <w:t xml:space="preserve">5:00 PM </w:t>
      </w:r>
    </w:p>
    <w:p w:rsidR="00250BDF" w:rsidRDefault="00250BDF" w:rsidP="00823537">
      <w:pPr>
        <w:jc w:val="center"/>
        <w:rPr>
          <w:sz w:val="18"/>
          <w:szCs w:val="18"/>
        </w:rPr>
      </w:pPr>
      <w:r w:rsidRPr="00823537">
        <w:rPr>
          <w:sz w:val="18"/>
          <w:szCs w:val="18"/>
        </w:rPr>
        <w:t>At The Oldham County Youth Soccer Complex (by Oldham Co. Middle School)</w:t>
      </w:r>
    </w:p>
    <w:p w:rsidR="00250BDF" w:rsidRPr="00C04526" w:rsidRDefault="00250BDF" w:rsidP="00823537">
      <w:r>
        <w:rPr>
          <w:sz w:val="18"/>
          <w:szCs w:val="18"/>
        </w:rPr>
        <w:t>The Fellowship of Christians Athletes and Taylor Orthodontics would like to invite you to the 1</w:t>
      </w:r>
      <w:r w:rsidRPr="00823537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annual Cross-Country Champions Challenge. It will be held on Tuesday, September 28, 2010, at The OCYSA Complex/Fields by Oldham County Middle School. Races will start at 5:00 PM. </w:t>
      </w:r>
    </w:p>
    <w:p w:rsidR="00250BDF" w:rsidRPr="00C04526" w:rsidRDefault="00250BDF" w:rsidP="00BF4CAD">
      <w:pPr>
        <w:jc w:val="center"/>
        <w:rPr>
          <w:b/>
        </w:rPr>
      </w:pPr>
      <w:r w:rsidRPr="00C04526">
        <w:rPr>
          <w:b/>
        </w:rPr>
        <w:t xml:space="preserve">Registration and Information Pick up </w:t>
      </w:r>
    </w:p>
    <w:p w:rsidR="00250BDF" w:rsidRDefault="00250BDF" w:rsidP="00823537">
      <w:pPr>
        <w:rPr>
          <w:sz w:val="18"/>
          <w:szCs w:val="18"/>
        </w:rPr>
      </w:pPr>
      <w:r>
        <w:rPr>
          <w:sz w:val="18"/>
          <w:szCs w:val="18"/>
        </w:rPr>
        <w:t>Late registration and information pick up will begin at 4:00 PM. There will be NO Team Awards only individuals. Cost to the athlete will be $5.00 per individual or coaches if you wish to enter a group (5 or more girls and boys together) at the cost of $25.00 per group.</w:t>
      </w:r>
    </w:p>
    <w:p w:rsidR="00250BDF" w:rsidRPr="00C04526" w:rsidRDefault="00250BDF" w:rsidP="00BF4CAD">
      <w:pPr>
        <w:jc w:val="center"/>
        <w:rPr>
          <w:b/>
        </w:rPr>
      </w:pPr>
      <w:r w:rsidRPr="00C04526">
        <w:rPr>
          <w:b/>
        </w:rPr>
        <w:t xml:space="preserve">Awards and Race Divisions </w:t>
      </w:r>
    </w:p>
    <w:p w:rsidR="00250BDF" w:rsidRDefault="00250BDF" w:rsidP="00BF4CAD">
      <w:pPr>
        <w:rPr>
          <w:sz w:val="18"/>
          <w:szCs w:val="18"/>
        </w:rPr>
      </w:pPr>
      <w:r w:rsidRPr="00BF4CAD">
        <w:rPr>
          <w:sz w:val="18"/>
          <w:szCs w:val="18"/>
        </w:rPr>
        <w:t>Top</w:t>
      </w:r>
      <w:r>
        <w:rPr>
          <w:sz w:val="18"/>
          <w:szCs w:val="18"/>
        </w:rPr>
        <w:t xml:space="preserve"> 5 individuals in each division will receive a medal and T-shirt, 6</w:t>
      </w:r>
      <w:r w:rsidRPr="00BF4CA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place through 25</w:t>
      </w:r>
      <w:r w:rsidRPr="00BF4CA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place will receive a medal. No Team Awards will be awarded. Times can be found on the FCA Blog site: FCAlouisvilleky.blogspot.com</w:t>
      </w:r>
    </w:p>
    <w:p w:rsidR="00250BDF" w:rsidRPr="00C04526" w:rsidRDefault="00250BDF" w:rsidP="00CA0D20">
      <w:pPr>
        <w:ind w:left="720" w:firstLine="720"/>
        <w:rPr>
          <w:b/>
        </w:rPr>
      </w:pPr>
      <w:r w:rsidRPr="00C04526">
        <w:rPr>
          <w:b/>
        </w:rPr>
        <w:t>Time</w:t>
      </w:r>
      <w:r w:rsidRPr="00C04526">
        <w:rPr>
          <w:b/>
        </w:rPr>
        <w:tab/>
      </w:r>
      <w:r w:rsidRPr="00C04526">
        <w:rPr>
          <w:b/>
        </w:rPr>
        <w:tab/>
      </w:r>
      <w:r w:rsidRPr="00C04526">
        <w:rPr>
          <w:b/>
        </w:rPr>
        <w:tab/>
        <w:t>Race/Grade</w:t>
      </w:r>
      <w:r w:rsidRPr="00C04526">
        <w:rPr>
          <w:b/>
        </w:rPr>
        <w:tab/>
      </w:r>
      <w:r w:rsidRPr="00C04526">
        <w:rPr>
          <w:b/>
        </w:rPr>
        <w:tab/>
      </w:r>
      <w:r>
        <w:rPr>
          <w:b/>
        </w:rPr>
        <w:tab/>
      </w:r>
      <w:r w:rsidRPr="00C04526">
        <w:rPr>
          <w:b/>
        </w:rPr>
        <w:t>Distance</w:t>
      </w:r>
    </w:p>
    <w:p w:rsidR="00250BDF" w:rsidRPr="00C04526" w:rsidRDefault="00250BDF" w:rsidP="00481C70">
      <w:pPr>
        <w:ind w:left="720" w:firstLine="720"/>
        <w:rPr>
          <w:sz w:val="20"/>
          <w:szCs w:val="20"/>
        </w:rPr>
      </w:pPr>
      <w:r w:rsidRPr="00C04526">
        <w:rPr>
          <w:sz w:val="20"/>
          <w:szCs w:val="20"/>
        </w:rPr>
        <w:t>5:00 PM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Girls (1</w:t>
      </w:r>
      <w:r w:rsidRPr="00C04526">
        <w:rPr>
          <w:sz w:val="20"/>
          <w:szCs w:val="20"/>
          <w:vertAlign w:val="superscript"/>
        </w:rPr>
        <w:t>st</w:t>
      </w:r>
      <w:r w:rsidRPr="00C04526">
        <w:rPr>
          <w:sz w:val="20"/>
          <w:szCs w:val="20"/>
        </w:rPr>
        <w:t xml:space="preserve"> and 2</w:t>
      </w:r>
      <w:r w:rsidRPr="00C04526">
        <w:rPr>
          <w:sz w:val="20"/>
          <w:szCs w:val="20"/>
          <w:vertAlign w:val="superscript"/>
        </w:rPr>
        <w:t>nd</w:t>
      </w:r>
      <w:r w:rsidRPr="00C04526">
        <w:rPr>
          <w:sz w:val="20"/>
          <w:szCs w:val="20"/>
        </w:rPr>
        <w:t xml:space="preserve"> grade) 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1 mile</w:t>
      </w:r>
    </w:p>
    <w:p w:rsidR="00250BDF" w:rsidRPr="00C04526" w:rsidRDefault="00250BDF" w:rsidP="00CA0D20">
      <w:pPr>
        <w:ind w:left="720" w:firstLine="720"/>
        <w:rPr>
          <w:sz w:val="20"/>
          <w:szCs w:val="20"/>
        </w:rPr>
      </w:pPr>
      <w:r w:rsidRPr="00C04526">
        <w:rPr>
          <w:sz w:val="20"/>
          <w:szCs w:val="20"/>
        </w:rPr>
        <w:t>5:20 PM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Boys (1</w:t>
      </w:r>
      <w:r w:rsidRPr="00C04526">
        <w:rPr>
          <w:sz w:val="20"/>
          <w:szCs w:val="20"/>
          <w:vertAlign w:val="superscript"/>
        </w:rPr>
        <w:t>st</w:t>
      </w:r>
      <w:r w:rsidRPr="00C04526">
        <w:rPr>
          <w:sz w:val="20"/>
          <w:szCs w:val="20"/>
        </w:rPr>
        <w:t xml:space="preserve"> and 2</w:t>
      </w:r>
      <w:r w:rsidRPr="00C04526">
        <w:rPr>
          <w:sz w:val="20"/>
          <w:szCs w:val="20"/>
          <w:vertAlign w:val="superscript"/>
        </w:rPr>
        <w:t>nd</w:t>
      </w:r>
      <w:r w:rsidRPr="00C04526">
        <w:rPr>
          <w:sz w:val="20"/>
          <w:szCs w:val="20"/>
        </w:rPr>
        <w:t xml:space="preserve"> grade) 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1 mile</w:t>
      </w:r>
    </w:p>
    <w:p w:rsidR="00250BDF" w:rsidRPr="00C04526" w:rsidRDefault="00250BDF" w:rsidP="00CA0D20">
      <w:pPr>
        <w:ind w:left="720" w:firstLine="720"/>
        <w:rPr>
          <w:sz w:val="20"/>
          <w:szCs w:val="20"/>
        </w:rPr>
      </w:pPr>
      <w:r w:rsidRPr="00C04526">
        <w:rPr>
          <w:sz w:val="20"/>
          <w:szCs w:val="20"/>
        </w:rPr>
        <w:t>5:40 PM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Girls (3rd and 4</w:t>
      </w:r>
      <w:r w:rsidRPr="00C04526">
        <w:rPr>
          <w:sz w:val="20"/>
          <w:szCs w:val="20"/>
          <w:vertAlign w:val="superscript"/>
        </w:rPr>
        <w:t>th</w:t>
      </w:r>
      <w:r w:rsidRPr="00C04526">
        <w:rPr>
          <w:sz w:val="20"/>
          <w:szCs w:val="20"/>
        </w:rPr>
        <w:t xml:space="preserve"> grade) 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1 mile</w:t>
      </w:r>
    </w:p>
    <w:p w:rsidR="00250BDF" w:rsidRPr="00C04526" w:rsidRDefault="00250BDF" w:rsidP="00CA0D20">
      <w:pPr>
        <w:ind w:left="720" w:firstLine="720"/>
        <w:rPr>
          <w:sz w:val="20"/>
          <w:szCs w:val="20"/>
        </w:rPr>
      </w:pPr>
      <w:r w:rsidRPr="00C04526">
        <w:rPr>
          <w:sz w:val="20"/>
          <w:szCs w:val="20"/>
        </w:rPr>
        <w:t>6:00 PM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Boys (3</w:t>
      </w:r>
      <w:r w:rsidRPr="00C04526">
        <w:rPr>
          <w:sz w:val="20"/>
          <w:szCs w:val="20"/>
          <w:vertAlign w:val="superscript"/>
        </w:rPr>
        <w:t>rd</w:t>
      </w:r>
      <w:r w:rsidRPr="00C04526">
        <w:rPr>
          <w:sz w:val="20"/>
          <w:szCs w:val="20"/>
        </w:rPr>
        <w:t xml:space="preserve"> and 4</w:t>
      </w:r>
      <w:r w:rsidRPr="00C04526">
        <w:rPr>
          <w:sz w:val="20"/>
          <w:szCs w:val="20"/>
          <w:vertAlign w:val="superscript"/>
        </w:rPr>
        <w:t>th</w:t>
      </w:r>
      <w:r w:rsidRPr="00C04526">
        <w:rPr>
          <w:sz w:val="20"/>
          <w:szCs w:val="20"/>
        </w:rPr>
        <w:t xml:space="preserve"> grade) 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1 mile</w:t>
      </w:r>
    </w:p>
    <w:p w:rsidR="00250BDF" w:rsidRPr="00C04526" w:rsidRDefault="00250BDF" w:rsidP="00CA0D20">
      <w:pPr>
        <w:ind w:left="720" w:firstLine="720"/>
        <w:rPr>
          <w:sz w:val="20"/>
          <w:szCs w:val="20"/>
        </w:rPr>
      </w:pPr>
      <w:r w:rsidRPr="00C04526">
        <w:rPr>
          <w:sz w:val="20"/>
          <w:szCs w:val="20"/>
        </w:rPr>
        <w:t>6:20 PM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Girls (5</w:t>
      </w:r>
      <w:r w:rsidRPr="00C04526">
        <w:rPr>
          <w:sz w:val="20"/>
          <w:szCs w:val="20"/>
          <w:vertAlign w:val="superscript"/>
        </w:rPr>
        <w:t>th</w:t>
      </w:r>
      <w:r w:rsidRPr="00C04526">
        <w:rPr>
          <w:sz w:val="20"/>
          <w:szCs w:val="20"/>
        </w:rPr>
        <w:t xml:space="preserve"> and 6</w:t>
      </w:r>
      <w:r w:rsidRPr="00C04526">
        <w:rPr>
          <w:sz w:val="20"/>
          <w:szCs w:val="20"/>
          <w:vertAlign w:val="superscript"/>
        </w:rPr>
        <w:t>th</w:t>
      </w:r>
      <w:r w:rsidRPr="00C04526">
        <w:rPr>
          <w:sz w:val="20"/>
          <w:szCs w:val="20"/>
        </w:rPr>
        <w:t xml:space="preserve"> grade) 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2miles</w:t>
      </w:r>
    </w:p>
    <w:p w:rsidR="00250BDF" w:rsidRPr="00C04526" w:rsidRDefault="00250BDF" w:rsidP="00CA0D2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6:45</w:t>
      </w:r>
      <w:r w:rsidRPr="00C04526">
        <w:rPr>
          <w:sz w:val="20"/>
          <w:szCs w:val="20"/>
        </w:rPr>
        <w:t xml:space="preserve"> PM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Boys (5</w:t>
      </w:r>
      <w:r w:rsidRPr="00C04526">
        <w:rPr>
          <w:sz w:val="20"/>
          <w:szCs w:val="20"/>
          <w:vertAlign w:val="superscript"/>
        </w:rPr>
        <w:t>th</w:t>
      </w:r>
      <w:r w:rsidRPr="00C04526">
        <w:rPr>
          <w:sz w:val="20"/>
          <w:szCs w:val="20"/>
        </w:rPr>
        <w:t xml:space="preserve"> and 6</w:t>
      </w:r>
      <w:r w:rsidRPr="00C04526">
        <w:rPr>
          <w:sz w:val="20"/>
          <w:szCs w:val="20"/>
          <w:vertAlign w:val="superscript"/>
        </w:rPr>
        <w:t>th</w:t>
      </w:r>
      <w:r w:rsidRPr="00C04526">
        <w:rPr>
          <w:sz w:val="20"/>
          <w:szCs w:val="20"/>
        </w:rPr>
        <w:t xml:space="preserve"> grade) 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2 miles</w:t>
      </w:r>
    </w:p>
    <w:p w:rsidR="00250BDF" w:rsidRPr="00C04526" w:rsidRDefault="00250BDF" w:rsidP="00444E3C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7:10</w:t>
      </w:r>
      <w:r w:rsidRPr="00C04526">
        <w:rPr>
          <w:sz w:val="20"/>
          <w:szCs w:val="20"/>
        </w:rPr>
        <w:t xml:space="preserve"> PM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Girls (7</w:t>
      </w:r>
      <w:r w:rsidRPr="00C04526">
        <w:rPr>
          <w:sz w:val="20"/>
          <w:szCs w:val="20"/>
          <w:vertAlign w:val="superscript"/>
        </w:rPr>
        <w:t>th</w:t>
      </w:r>
      <w:r w:rsidRPr="00C04526">
        <w:rPr>
          <w:sz w:val="20"/>
          <w:szCs w:val="20"/>
        </w:rPr>
        <w:t xml:space="preserve"> and 8</w:t>
      </w:r>
      <w:r w:rsidRPr="00C04526">
        <w:rPr>
          <w:sz w:val="20"/>
          <w:szCs w:val="20"/>
          <w:vertAlign w:val="superscript"/>
        </w:rPr>
        <w:t>th</w:t>
      </w:r>
      <w:r w:rsidRPr="00C04526">
        <w:rPr>
          <w:sz w:val="20"/>
          <w:szCs w:val="20"/>
        </w:rPr>
        <w:t xml:space="preserve"> grade) 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2 miles</w:t>
      </w:r>
    </w:p>
    <w:p w:rsidR="00250BDF" w:rsidRPr="00C04526" w:rsidRDefault="00250BDF" w:rsidP="00444E3C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7:35</w:t>
      </w:r>
      <w:r w:rsidRPr="00C04526">
        <w:rPr>
          <w:sz w:val="20"/>
          <w:szCs w:val="20"/>
        </w:rPr>
        <w:t xml:space="preserve"> PM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Boys (7</w:t>
      </w:r>
      <w:r w:rsidRPr="00C04526">
        <w:rPr>
          <w:sz w:val="20"/>
          <w:szCs w:val="20"/>
          <w:vertAlign w:val="superscript"/>
        </w:rPr>
        <w:t xml:space="preserve">th </w:t>
      </w:r>
      <w:r w:rsidRPr="00C04526">
        <w:rPr>
          <w:sz w:val="20"/>
          <w:szCs w:val="20"/>
        </w:rPr>
        <w:t>and 8</w:t>
      </w:r>
      <w:r w:rsidRPr="00C04526">
        <w:rPr>
          <w:sz w:val="20"/>
          <w:szCs w:val="20"/>
          <w:vertAlign w:val="superscript"/>
        </w:rPr>
        <w:t>th</w:t>
      </w:r>
      <w:r w:rsidRPr="00C04526">
        <w:rPr>
          <w:sz w:val="20"/>
          <w:szCs w:val="20"/>
        </w:rPr>
        <w:t xml:space="preserve"> grade) </w:t>
      </w:r>
      <w:r w:rsidRPr="00C04526">
        <w:rPr>
          <w:sz w:val="20"/>
          <w:szCs w:val="20"/>
        </w:rPr>
        <w:tab/>
      </w:r>
      <w:r w:rsidRPr="00C04526">
        <w:rPr>
          <w:sz w:val="20"/>
          <w:szCs w:val="20"/>
        </w:rPr>
        <w:tab/>
        <w:t>2 miles</w:t>
      </w:r>
    </w:p>
    <w:p w:rsidR="00250BDF" w:rsidRPr="00C04526" w:rsidRDefault="00250BDF" w:rsidP="00444E3C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Any questions contact Steve Wiggington at 797-9532 with FCA or Bob Bryant at 797-8069. Mail entries to Bob Bryant c/o East Oldham Middle School, </w:t>
      </w:r>
      <w:r w:rsidRPr="00C04526">
        <w:rPr>
          <w:sz w:val="18"/>
          <w:szCs w:val="18"/>
        </w:rPr>
        <w:t xml:space="preserve">1201 East Highway 22, Crestwood, KY 40014 or by email </w:t>
      </w:r>
      <w:hyperlink r:id="rId4" w:history="1">
        <w:r w:rsidRPr="00C04526">
          <w:rPr>
            <w:rStyle w:val="Hyperlink"/>
            <w:sz w:val="18"/>
            <w:szCs w:val="18"/>
          </w:rPr>
          <w:t>Robert.Bryant@oldham.kyshools.us</w:t>
        </w:r>
      </w:hyperlink>
    </w:p>
    <w:p w:rsidR="00250BDF" w:rsidRPr="00C04526" w:rsidRDefault="00250BDF" w:rsidP="00C04526">
      <w:pPr>
        <w:pStyle w:val="Quote"/>
        <w:jc w:val="center"/>
      </w:pPr>
      <w:r w:rsidRPr="00C04526">
        <w:t>“I am able to do all things through Him who strengthens me.”</w:t>
      </w:r>
    </w:p>
    <w:p w:rsidR="00250BDF" w:rsidRPr="00C04526" w:rsidRDefault="00250BDF" w:rsidP="00C04526">
      <w:pPr>
        <w:rPr>
          <w:i/>
        </w:rPr>
      </w:pPr>
      <w:r w:rsidRPr="00C04526">
        <w:rPr>
          <w:i/>
        </w:rPr>
        <w:tab/>
      </w:r>
      <w:r w:rsidRPr="00C04526">
        <w:rPr>
          <w:i/>
        </w:rPr>
        <w:tab/>
      </w:r>
      <w:r w:rsidRPr="00C04526">
        <w:rPr>
          <w:i/>
        </w:rPr>
        <w:tab/>
      </w:r>
      <w:r w:rsidRPr="00C04526">
        <w:rPr>
          <w:i/>
        </w:rPr>
        <w:tab/>
      </w:r>
      <w:r w:rsidRPr="00C04526">
        <w:rPr>
          <w:i/>
        </w:rPr>
        <w:tab/>
        <w:t>Philippians 4:13</w:t>
      </w:r>
    </w:p>
    <w:p w:rsidR="00250BDF" w:rsidRDefault="00250BDF" w:rsidP="0058599E">
      <w:pPr>
        <w:rPr>
          <w:b/>
          <w:sz w:val="36"/>
          <w:szCs w:val="36"/>
        </w:rPr>
      </w:pPr>
    </w:p>
    <w:p w:rsidR="00250BDF" w:rsidRPr="00C76083" w:rsidRDefault="00250BDF" w:rsidP="0058599E">
      <w:pPr>
        <w:jc w:val="center"/>
        <w:rPr>
          <w:b/>
          <w:i/>
        </w:rPr>
      </w:pPr>
      <w:r w:rsidRPr="00C76083">
        <w:rPr>
          <w:b/>
          <w:i/>
        </w:rPr>
        <w:t>FCA/ Taylor Orthodontics Champions Challenge</w:t>
      </w:r>
    </w:p>
    <w:p w:rsidR="00250BDF" w:rsidRPr="00C76083" w:rsidRDefault="00250BDF" w:rsidP="00C76083">
      <w:pPr>
        <w:spacing w:before="240"/>
        <w:jc w:val="center"/>
        <w:rPr>
          <w:b/>
          <w:i/>
        </w:rPr>
      </w:pPr>
      <w:r w:rsidRPr="00C76083">
        <w:rPr>
          <w:b/>
          <w:i/>
        </w:rPr>
        <w:t>Entry Form-unlimited copies can be made ($5.00 per individual</w:t>
      </w:r>
      <w:r>
        <w:rPr>
          <w:b/>
          <w:i/>
        </w:rPr>
        <w:t xml:space="preserve"> up to 4</w:t>
      </w:r>
      <w:r w:rsidRPr="00C76083">
        <w:rPr>
          <w:b/>
          <w:i/>
        </w:rPr>
        <w:t>, 5 or more $25.00)</w:t>
      </w:r>
    </w:p>
    <w:p w:rsidR="00250BDF" w:rsidRDefault="00250BDF" w:rsidP="0058599E">
      <w:pPr>
        <w:rPr>
          <w:b/>
        </w:rPr>
      </w:pPr>
      <w:r>
        <w:rPr>
          <w:b/>
        </w:rPr>
        <w:t>1</w:t>
      </w:r>
      <w:r w:rsidRPr="0058599E">
        <w:rPr>
          <w:b/>
          <w:vertAlign w:val="superscript"/>
        </w:rPr>
        <w:t>st</w:t>
      </w:r>
      <w:r>
        <w:rPr>
          <w:b/>
        </w:rPr>
        <w:t xml:space="preserve"> and 2</w:t>
      </w:r>
      <w:r w:rsidRPr="0058599E">
        <w:rPr>
          <w:b/>
          <w:vertAlign w:val="superscript"/>
        </w:rPr>
        <w:t>nd</w:t>
      </w:r>
      <w:r>
        <w:rPr>
          <w:b/>
        </w:rPr>
        <w:t xml:space="preserve"> grade Division: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  <w:r w:rsidRPr="00DB4D8F">
        <w:rPr>
          <w:b/>
          <w:vertAlign w:val="superscript"/>
        </w:rPr>
        <w:t>th</w:t>
      </w:r>
      <w:r>
        <w:rPr>
          <w:b/>
        </w:rPr>
        <w:t xml:space="preserve"> and 6</w:t>
      </w:r>
      <w:r w:rsidRPr="00DB4D8F">
        <w:rPr>
          <w:b/>
          <w:vertAlign w:val="superscript"/>
        </w:rPr>
        <w:t>th</w:t>
      </w:r>
      <w:r>
        <w:rPr>
          <w:b/>
        </w:rPr>
        <w:t xml:space="preserve"> grade Division:</w:t>
      </w:r>
    </w:p>
    <w:p w:rsidR="00250BDF" w:rsidRDefault="00250BDF" w:rsidP="0058599E">
      <w:pPr>
        <w:rPr>
          <w:b/>
        </w:rPr>
      </w:pPr>
    </w:p>
    <w:p w:rsidR="00250BDF" w:rsidRDefault="00250BDF" w:rsidP="0058599E">
      <w:pPr>
        <w:rPr>
          <w:b/>
        </w:rPr>
      </w:pPr>
      <w:r>
        <w:rPr>
          <w:b/>
        </w:rPr>
        <w:t xml:space="preserve">Girl / Boy        Name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Girl / Boy        Name </w:t>
      </w:r>
    </w:p>
    <w:p w:rsidR="00250BDF" w:rsidRDefault="00250BDF" w:rsidP="0058599E">
      <w:pPr>
        <w:rPr>
          <w:b/>
        </w:rPr>
      </w:pPr>
      <w:r>
        <w:rPr>
          <w:b/>
        </w:rPr>
        <w:t>________       __________________________</w:t>
      </w:r>
      <w:r>
        <w:rPr>
          <w:b/>
        </w:rPr>
        <w:tab/>
      </w:r>
      <w:r>
        <w:rPr>
          <w:b/>
        </w:rPr>
        <w:tab/>
        <w:t>________       ________________________</w:t>
      </w:r>
    </w:p>
    <w:p w:rsidR="00250BDF" w:rsidRPr="0058599E" w:rsidRDefault="00250BDF" w:rsidP="0058599E">
      <w:pPr>
        <w:rPr>
          <w:b/>
        </w:rPr>
      </w:pPr>
      <w:r>
        <w:rPr>
          <w:b/>
        </w:rPr>
        <w:t>________       __________________________</w:t>
      </w:r>
      <w:r>
        <w:rPr>
          <w:b/>
        </w:rPr>
        <w:tab/>
      </w:r>
      <w:r>
        <w:rPr>
          <w:b/>
        </w:rPr>
        <w:tab/>
        <w:t>________       ________________________</w:t>
      </w:r>
    </w:p>
    <w:p w:rsidR="00250BDF" w:rsidRPr="0058599E" w:rsidRDefault="00250BDF" w:rsidP="0058599E">
      <w:pPr>
        <w:rPr>
          <w:b/>
        </w:rPr>
      </w:pPr>
      <w:r>
        <w:rPr>
          <w:b/>
        </w:rPr>
        <w:t>________       __________________________</w:t>
      </w:r>
      <w:r>
        <w:rPr>
          <w:b/>
        </w:rPr>
        <w:tab/>
      </w:r>
      <w:r>
        <w:rPr>
          <w:b/>
        </w:rPr>
        <w:tab/>
        <w:t>________       ________________________</w:t>
      </w:r>
    </w:p>
    <w:p w:rsidR="00250BDF" w:rsidRPr="0058599E" w:rsidRDefault="00250BDF" w:rsidP="0058599E">
      <w:pPr>
        <w:rPr>
          <w:b/>
        </w:rPr>
      </w:pPr>
      <w:r>
        <w:rPr>
          <w:b/>
        </w:rPr>
        <w:t>________       __________________________</w:t>
      </w:r>
      <w:r>
        <w:rPr>
          <w:b/>
        </w:rPr>
        <w:tab/>
      </w:r>
      <w:r>
        <w:rPr>
          <w:b/>
        </w:rPr>
        <w:tab/>
        <w:t>________       ________________________</w:t>
      </w:r>
    </w:p>
    <w:p w:rsidR="00250BDF" w:rsidRPr="0058599E" w:rsidRDefault="00250BDF" w:rsidP="0058599E">
      <w:pPr>
        <w:rPr>
          <w:b/>
        </w:rPr>
      </w:pPr>
      <w:r>
        <w:rPr>
          <w:b/>
        </w:rPr>
        <w:t>________       __________________________</w:t>
      </w:r>
      <w:r>
        <w:rPr>
          <w:b/>
        </w:rPr>
        <w:tab/>
      </w:r>
      <w:r>
        <w:rPr>
          <w:b/>
        </w:rPr>
        <w:tab/>
        <w:t xml:space="preserve">________        ________________________ </w:t>
      </w:r>
    </w:p>
    <w:p w:rsidR="00250BDF" w:rsidRDefault="00250BDF" w:rsidP="0058599E">
      <w:pPr>
        <w:rPr>
          <w:b/>
        </w:rPr>
      </w:pPr>
    </w:p>
    <w:p w:rsidR="00250BDF" w:rsidRDefault="00250BDF" w:rsidP="0058599E">
      <w:pPr>
        <w:rPr>
          <w:b/>
        </w:rPr>
      </w:pPr>
      <w:r>
        <w:rPr>
          <w:b/>
        </w:rPr>
        <w:t>3</w:t>
      </w:r>
      <w:r w:rsidRPr="00DB4D8F">
        <w:rPr>
          <w:b/>
          <w:vertAlign w:val="superscript"/>
        </w:rPr>
        <w:t>rd</w:t>
      </w:r>
      <w:r>
        <w:rPr>
          <w:b/>
        </w:rPr>
        <w:t xml:space="preserve"> and 4</w:t>
      </w:r>
      <w:r w:rsidRPr="00DB4D8F">
        <w:rPr>
          <w:b/>
          <w:vertAlign w:val="superscript"/>
        </w:rPr>
        <w:t>th</w:t>
      </w:r>
      <w:r>
        <w:rPr>
          <w:b/>
        </w:rPr>
        <w:t xml:space="preserve"> grade Division 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>7</w:t>
      </w:r>
      <w:r w:rsidRPr="00DB4D8F">
        <w:rPr>
          <w:b/>
          <w:vertAlign w:val="superscript"/>
        </w:rPr>
        <w:t>th</w:t>
      </w:r>
      <w:r>
        <w:rPr>
          <w:b/>
        </w:rPr>
        <w:t xml:space="preserve"> and 8</w:t>
      </w:r>
      <w:r w:rsidRPr="00DB4D8F">
        <w:rPr>
          <w:b/>
          <w:vertAlign w:val="superscript"/>
        </w:rPr>
        <w:t>th</w:t>
      </w:r>
      <w:r>
        <w:rPr>
          <w:b/>
        </w:rPr>
        <w:t xml:space="preserve"> grade Division </w:t>
      </w:r>
      <w:r>
        <w:rPr>
          <w:b/>
        </w:rPr>
        <w:tab/>
        <w:t xml:space="preserve">          </w:t>
      </w:r>
    </w:p>
    <w:p w:rsidR="00250BDF" w:rsidRPr="0058599E" w:rsidRDefault="00250BDF" w:rsidP="0058599E">
      <w:pPr>
        <w:rPr>
          <w:b/>
        </w:rPr>
      </w:pPr>
      <w:r>
        <w:rPr>
          <w:b/>
        </w:rPr>
        <w:t xml:space="preserve">Girl/ Boy      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Girl/ Boy </w:t>
      </w:r>
      <w:r>
        <w:rPr>
          <w:b/>
        </w:rPr>
        <w:tab/>
        <w:t>Name</w:t>
      </w:r>
    </w:p>
    <w:p w:rsidR="00250BDF" w:rsidRPr="0058599E" w:rsidRDefault="00250BDF" w:rsidP="0058599E">
      <w:pPr>
        <w:rPr>
          <w:b/>
        </w:rPr>
      </w:pPr>
      <w:r>
        <w:rPr>
          <w:b/>
        </w:rPr>
        <w:t>________       __________________________</w:t>
      </w:r>
      <w:r>
        <w:rPr>
          <w:b/>
        </w:rPr>
        <w:tab/>
      </w:r>
      <w:r>
        <w:rPr>
          <w:b/>
        </w:rPr>
        <w:tab/>
        <w:t>________        _________________________</w:t>
      </w:r>
    </w:p>
    <w:p w:rsidR="00250BDF" w:rsidRPr="0058599E" w:rsidRDefault="00250BDF" w:rsidP="0058599E">
      <w:pPr>
        <w:rPr>
          <w:b/>
        </w:rPr>
      </w:pPr>
      <w:r>
        <w:rPr>
          <w:b/>
        </w:rPr>
        <w:t>________       __________________________</w:t>
      </w:r>
      <w:r>
        <w:rPr>
          <w:b/>
        </w:rPr>
        <w:tab/>
      </w:r>
      <w:r>
        <w:rPr>
          <w:b/>
        </w:rPr>
        <w:tab/>
        <w:t>________        _________________________</w:t>
      </w:r>
    </w:p>
    <w:p w:rsidR="00250BDF" w:rsidRPr="0058599E" w:rsidRDefault="00250BDF" w:rsidP="0058599E">
      <w:pPr>
        <w:rPr>
          <w:b/>
        </w:rPr>
      </w:pPr>
      <w:r>
        <w:rPr>
          <w:b/>
        </w:rPr>
        <w:t>________       __________________________</w:t>
      </w:r>
      <w:r>
        <w:rPr>
          <w:b/>
        </w:rPr>
        <w:tab/>
      </w:r>
      <w:r>
        <w:rPr>
          <w:b/>
        </w:rPr>
        <w:tab/>
        <w:t>________         ________________________</w:t>
      </w:r>
    </w:p>
    <w:p w:rsidR="00250BDF" w:rsidRPr="0058599E" w:rsidRDefault="00250BDF" w:rsidP="0058599E">
      <w:pPr>
        <w:rPr>
          <w:b/>
        </w:rPr>
      </w:pPr>
      <w:r>
        <w:rPr>
          <w:b/>
        </w:rPr>
        <w:t>________       __________________________</w:t>
      </w:r>
      <w:r>
        <w:rPr>
          <w:b/>
        </w:rPr>
        <w:tab/>
      </w:r>
      <w:r>
        <w:rPr>
          <w:b/>
        </w:rPr>
        <w:tab/>
        <w:t>________        _________________________</w:t>
      </w:r>
    </w:p>
    <w:p w:rsidR="00250BDF" w:rsidRDefault="00250BDF" w:rsidP="0058599E">
      <w:pPr>
        <w:rPr>
          <w:b/>
        </w:rPr>
      </w:pPr>
      <w:r>
        <w:rPr>
          <w:b/>
        </w:rPr>
        <w:t>________      __________________________</w:t>
      </w:r>
      <w:r>
        <w:rPr>
          <w:b/>
        </w:rPr>
        <w:tab/>
      </w:r>
      <w:r>
        <w:rPr>
          <w:b/>
        </w:rPr>
        <w:tab/>
        <w:t>________         ________________________</w:t>
      </w:r>
    </w:p>
    <w:p w:rsidR="00250BDF" w:rsidRDefault="00250BDF" w:rsidP="0058599E">
      <w:pPr>
        <w:rPr>
          <w:b/>
        </w:rPr>
      </w:pPr>
      <w:r>
        <w:rPr>
          <w:b/>
        </w:rPr>
        <w:t>Coach’s or Parent’s Name: ________________________________</w:t>
      </w:r>
    </w:p>
    <w:p w:rsidR="00250BDF" w:rsidRDefault="00250BDF" w:rsidP="0058599E">
      <w:pPr>
        <w:rPr>
          <w:b/>
        </w:rPr>
      </w:pPr>
      <w:r>
        <w:rPr>
          <w:b/>
        </w:rPr>
        <w:t>Mailing Address: ________________________________________</w:t>
      </w:r>
    </w:p>
    <w:p w:rsidR="00250BDF" w:rsidRDefault="00250BDF" w:rsidP="0058599E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 xml:space="preserve">                 ________________________________________</w:t>
      </w:r>
    </w:p>
    <w:p w:rsidR="00250BDF" w:rsidRPr="0058599E" w:rsidRDefault="00250BDF" w:rsidP="0058599E">
      <w:pPr>
        <w:rPr>
          <w:b/>
        </w:rPr>
      </w:pPr>
      <w:r>
        <w:rPr>
          <w:b/>
        </w:rPr>
        <w:t>Email address: __________________________________________</w:t>
      </w:r>
    </w:p>
    <w:p w:rsidR="00250BDF" w:rsidRDefault="00250BDF" w:rsidP="00C04526">
      <w:pPr>
        <w:rPr>
          <w:b/>
        </w:rPr>
      </w:pPr>
    </w:p>
    <w:p w:rsidR="00250BDF" w:rsidRPr="004B50FF" w:rsidRDefault="00250BDF" w:rsidP="00C04526">
      <w:pPr>
        <w:rPr>
          <w:b/>
        </w:rPr>
      </w:pPr>
      <w:r w:rsidRPr="004B50FF">
        <w:rPr>
          <w:b/>
        </w:rPr>
        <w:t>Total Number of Athletes:</w:t>
      </w:r>
      <w:r>
        <w:rPr>
          <w:b/>
        </w:rPr>
        <w:t xml:space="preserve"> </w:t>
      </w:r>
      <w:r w:rsidRPr="004B50FF">
        <w:rPr>
          <w:b/>
        </w:rPr>
        <w:t>______         Total Entry: $______</w:t>
      </w:r>
      <w:r>
        <w:rPr>
          <w:b/>
        </w:rPr>
        <w:t xml:space="preserve"> (make checks payable to FCA)</w:t>
      </w:r>
    </w:p>
    <w:p w:rsidR="00250BDF" w:rsidRDefault="00250BDF" w:rsidP="008B2738">
      <w:pPr>
        <w:rPr>
          <w:sz w:val="18"/>
          <w:szCs w:val="18"/>
        </w:rPr>
      </w:pPr>
    </w:p>
    <w:p w:rsidR="00250BDF" w:rsidRPr="00BF4CAD" w:rsidRDefault="00250BDF" w:rsidP="008B2738">
      <w:pPr>
        <w:rPr>
          <w:sz w:val="18"/>
          <w:szCs w:val="18"/>
        </w:rPr>
      </w:pPr>
    </w:p>
    <w:p w:rsidR="00250BDF" w:rsidRPr="00BF4CAD" w:rsidRDefault="00250BDF" w:rsidP="00CA0D20">
      <w:pPr>
        <w:ind w:left="720" w:firstLine="720"/>
        <w:rPr>
          <w:sz w:val="18"/>
          <w:szCs w:val="18"/>
        </w:rPr>
      </w:pPr>
    </w:p>
    <w:sectPr w:rsidR="00250BDF" w:rsidRPr="00BF4CAD" w:rsidSect="005859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537"/>
    <w:rsid w:val="00250BDF"/>
    <w:rsid w:val="00444E3C"/>
    <w:rsid w:val="00481C70"/>
    <w:rsid w:val="004B50FF"/>
    <w:rsid w:val="00522D3C"/>
    <w:rsid w:val="0058599E"/>
    <w:rsid w:val="00646C70"/>
    <w:rsid w:val="00665B19"/>
    <w:rsid w:val="00742337"/>
    <w:rsid w:val="00823537"/>
    <w:rsid w:val="008671BD"/>
    <w:rsid w:val="008B2738"/>
    <w:rsid w:val="0090326E"/>
    <w:rsid w:val="00937BE5"/>
    <w:rsid w:val="009C206A"/>
    <w:rsid w:val="00BE3855"/>
    <w:rsid w:val="00BF4CAD"/>
    <w:rsid w:val="00C04526"/>
    <w:rsid w:val="00C76083"/>
    <w:rsid w:val="00CA0D20"/>
    <w:rsid w:val="00CA5DE2"/>
    <w:rsid w:val="00D904C9"/>
    <w:rsid w:val="00DB4D8F"/>
    <w:rsid w:val="00E64980"/>
    <w:rsid w:val="00EB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6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4526"/>
    <w:rPr>
      <w:rFonts w:cs="Times New Roman"/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99"/>
    <w:qFormat/>
    <w:rsid w:val="00C0452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04526"/>
    <w:rPr>
      <w:rFonts w:cs="Times New Roman"/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Bryant@oldham.kys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492</Words>
  <Characters>2810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Annual FCA/ Taylor Orthodontics </dc:title>
  <dc:subject/>
  <dc:creator>Robert</dc:creator>
  <cp:keywords/>
  <dc:description/>
  <cp:lastModifiedBy>Frank Miklavcic</cp:lastModifiedBy>
  <cp:revision>2</cp:revision>
  <cp:lastPrinted>2010-07-26T17:40:00Z</cp:lastPrinted>
  <dcterms:created xsi:type="dcterms:W3CDTF">2010-07-26T18:13:00Z</dcterms:created>
  <dcterms:modified xsi:type="dcterms:W3CDTF">2010-07-26T18:13:00Z</dcterms:modified>
</cp:coreProperties>
</file>