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DC" w:rsidRDefault="004E72DC" w:rsidP="009807E2">
      <w:pPr>
        <w:pStyle w:val="Header"/>
        <w:tabs>
          <w:tab w:val="clear" w:pos="4680"/>
          <w:tab w:val="clear" w:pos="9360"/>
          <w:tab w:val="center" w:pos="5040"/>
          <w:tab w:val="right" w:pos="10800"/>
        </w:tabs>
      </w:pPr>
      <w:r>
        <w:t>Jim O’Hare</w:t>
      </w:r>
      <w:r>
        <w:tab/>
        <w:t>Work Number 270 692-6066</w:t>
      </w:r>
      <w:r>
        <w:tab/>
        <w:t>Cell Number 270 402-4291</w:t>
      </w:r>
    </w:p>
    <w:p w:rsidR="004E72DC" w:rsidRDefault="004E72DC" w:rsidP="0083267A">
      <w:pPr>
        <w:rPr>
          <w:sz w:val="24"/>
          <w:szCs w:val="24"/>
        </w:rPr>
      </w:pPr>
      <w:r>
        <w:rPr>
          <w:sz w:val="24"/>
          <w:szCs w:val="24"/>
        </w:rPr>
        <w:t>Greetings Coaches,</w:t>
      </w:r>
    </w:p>
    <w:p w:rsidR="004E72DC" w:rsidRDefault="004E72DC" w:rsidP="007E60E8">
      <w:pPr>
        <w:ind w:firstLine="720"/>
        <w:rPr>
          <w:sz w:val="24"/>
          <w:szCs w:val="24"/>
        </w:rPr>
      </w:pPr>
      <w:r>
        <w:rPr>
          <w:sz w:val="24"/>
          <w:szCs w:val="24"/>
        </w:rPr>
        <w:t>I’m Jim O’Hare, the pole vault coach for several high schools in central Kentucky.  I have been coaching pole vault for over fifteen years.  I now have two athletes jumping 13 feet or better and several who should do very well in this year’s State Competition in both A and AA divisions.</w:t>
      </w:r>
    </w:p>
    <w:p w:rsidR="004E72DC" w:rsidRPr="00F2435B" w:rsidRDefault="004E72DC" w:rsidP="007E60E8">
      <w:pPr>
        <w:ind w:firstLine="720"/>
        <w:rPr>
          <w:sz w:val="24"/>
          <w:szCs w:val="24"/>
        </w:rPr>
      </w:pPr>
      <w:r w:rsidRPr="00F2435B">
        <w:rPr>
          <w:sz w:val="24"/>
          <w:szCs w:val="24"/>
        </w:rPr>
        <w:t xml:space="preserve">I will be offering several Pole Vault Clinics and Competition for beginners, intermediates, and advanced vaulters this year.  All the sessions will be held on Sundays at </w:t>
      </w:r>
      <w:smartTag w:uri="urn:schemas-microsoft-com:office:smarttags" w:element="place">
        <w:smartTag w:uri="urn:schemas-microsoft-com:office:smarttags" w:element="PlaceName">
          <w:r w:rsidRPr="00F2435B">
            <w:rPr>
              <w:sz w:val="24"/>
              <w:szCs w:val="24"/>
            </w:rPr>
            <w:t>Marion</w:t>
          </w:r>
        </w:smartTag>
        <w:r w:rsidRPr="00F2435B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F2435B">
            <w:rPr>
              <w:sz w:val="24"/>
              <w:szCs w:val="24"/>
            </w:rPr>
            <w:t>County</w:t>
          </w:r>
        </w:smartTag>
        <w:r w:rsidRPr="00F2435B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F2435B">
            <w:rPr>
              <w:sz w:val="24"/>
              <w:szCs w:val="24"/>
            </w:rPr>
            <w:t>High School</w:t>
          </w:r>
        </w:smartTag>
      </w:smartTag>
      <w:r w:rsidRPr="00F2435B">
        <w:rPr>
          <w:sz w:val="24"/>
          <w:szCs w:val="24"/>
        </w:rPr>
        <w:t xml:space="preserve"> (see the table below for times and dates).  </w:t>
      </w:r>
    </w:p>
    <w:p w:rsidR="004E72DC" w:rsidRPr="00F2435B" w:rsidRDefault="004E72DC" w:rsidP="007E60E8">
      <w:pPr>
        <w:ind w:firstLine="720"/>
        <w:rPr>
          <w:sz w:val="24"/>
          <w:szCs w:val="24"/>
        </w:rPr>
      </w:pPr>
      <w:r w:rsidRPr="00F2435B">
        <w:rPr>
          <w:sz w:val="24"/>
          <w:szCs w:val="24"/>
        </w:rPr>
        <w:t xml:space="preserve">The only reason the intermediate and advanced classes would be cancelled would be because of rain.  (You can Google a weather channel; if </w:t>
      </w:r>
      <w:smartTag w:uri="urn:schemas-microsoft-com:office:smarttags" w:element="place">
        <w:smartTag w:uri="urn:schemas-microsoft-com:office:smarttags" w:element="City">
          <w:r w:rsidRPr="00F2435B">
            <w:rPr>
              <w:sz w:val="24"/>
              <w:szCs w:val="24"/>
            </w:rPr>
            <w:t>Lebanon</w:t>
          </w:r>
        </w:smartTag>
        <w:r w:rsidRPr="00F2435B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F2435B">
            <w:rPr>
              <w:sz w:val="24"/>
              <w:szCs w:val="24"/>
            </w:rPr>
            <w:t>KY</w:t>
          </w:r>
        </w:smartTag>
      </w:smartTag>
      <w:r w:rsidRPr="00F2435B">
        <w:rPr>
          <w:sz w:val="24"/>
          <w:szCs w:val="24"/>
        </w:rPr>
        <w:t xml:space="preserve"> has over a 40% chance of rain, it will be cancelled).  The beginning classes will be held inside if it rains.</w:t>
      </w:r>
    </w:p>
    <w:p w:rsidR="004E72DC" w:rsidRPr="00F2435B" w:rsidRDefault="004E72DC" w:rsidP="007E60E8">
      <w:pPr>
        <w:ind w:firstLine="720"/>
        <w:rPr>
          <w:sz w:val="24"/>
          <w:szCs w:val="24"/>
        </w:rPr>
      </w:pPr>
      <w:r w:rsidRPr="00F2435B">
        <w:rPr>
          <w:sz w:val="24"/>
          <w:szCs w:val="24"/>
        </w:rPr>
        <w:t>The cost of the beginning classes will be $10.00. There will ONLY be two.  It is advisable to take both clinics, but not required.   The cost</w:t>
      </w:r>
      <w:r>
        <w:rPr>
          <w:sz w:val="24"/>
          <w:szCs w:val="24"/>
        </w:rPr>
        <w:t xml:space="preserve"> of the intermediate</w:t>
      </w:r>
      <w:r w:rsidRPr="00F2435B">
        <w:rPr>
          <w:sz w:val="24"/>
          <w:szCs w:val="24"/>
        </w:rPr>
        <w:t xml:space="preserve"> classes or the competition will be $5.00 (the cost pays for both the class and the competition).  </w:t>
      </w:r>
      <w:r>
        <w:rPr>
          <w:sz w:val="24"/>
          <w:szCs w:val="24"/>
        </w:rPr>
        <w:t>There will be no charge for advanced vaulters.</w:t>
      </w:r>
    </w:p>
    <w:p w:rsidR="004E72DC" w:rsidRPr="00F2435B" w:rsidRDefault="004E72DC" w:rsidP="007E60E8">
      <w:pPr>
        <w:ind w:firstLine="720"/>
        <w:rPr>
          <w:sz w:val="24"/>
          <w:szCs w:val="24"/>
        </w:rPr>
      </w:pPr>
      <w:r w:rsidRPr="00F2435B">
        <w:rPr>
          <w:sz w:val="24"/>
          <w:szCs w:val="24"/>
        </w:rPr>
        <w:t xml:space="preserve">Competition will be for Intermediate and advanced vaulters only.  </w:t>
      </w:r>
      <w:r>
        <w:rPr>
          <w:sz w:val="24"/>
          <w:szCs w:val="24"/>
        </w:rPr>
        <w:t>There will be three divisions of girls and boys (A, AA, and AAA).  Ribbons will be given for the top 6 places.  The s</w:t>
      </w:r>
      <w:r w:rsidRPr="00F2435B">
        <w:rPr>
          <w:sz w:val="24"/>
          <w:szCs w:val="24"/>
        </w:rPr>
        <w:t>tarting height will be 7 feet for the girls and 9 feet for the boys.  You must have a representative from the school.  It can be a parent who has been declared the school’s designated spokesperson.  This person must be present if the athlete is competing for the school.</w:t>
      </w:r>
    </w:p>
    <w:p w:rsidR="004E72DC" w:rsidRPr="00F2435B" w:rsidRDefault="004E72DC" w:rsidP="007E60E8">
      <w:pPr>
        <w:ind w:firstLine="720"/>
        <w:rPr>
          <w:sz w:val="24"/>
          <w:szCs w:val="24"/>
        </w:rPr>
      </w:pPr>
      <w:r w:rsidRPr="00F2435B">
        <w:rPr>
          <w:sz w:val="24"/>
          <w:szCs w:val="24"/>
        </w:rPr>
        <w:t>Beginners are those who have had no real training and</w:t>
      </w:r>
      <w:r>
        <w:rPr>
          <w:sz w:val="24"/>
          <w:szCs w:val="24"/>
        </w:rPr>
        <w:t>/or</w:t>
      </w:r>
      <w:r w:rsidRPr="00F2435B">
        <w:rPr>
          <w:sz w:val="24"/>
          <w:szCs w:val="24"/>
        </w:rPr>
        <w:t xml:space="preserve"> who are jumping under 7 feet for girls and 9 feet for boys.  </w:t>
      </w:r>
    </w:p>
    <w:p w:rsidR="004E72DC" w:rsidRPr="00F2435B" w:rsidRDefault="004E72DC" w:rsidP="007E60E8">
      <w:pPr>
        <w:ind w:firstLine="720"/>
        <w:rPr>
          <w:sz w:val="24"/>
          <w:szCs w:val="24"/>
        </w:rPr>
      </w:pPr>
      <w:r w:rsidRPr="00F2435B">
        <w:rPr>
          <w:sz w:val="24"/>
          <w:szCs w:val="24"/>
        </w:rPr>
        <w:t xml:space="preserve">Intermediates have had training, know basic drills, and can jump over 7 feet for girls and 9 feet for boys.  Even though they have had training, they have trouble </w:t>
      </w:r>
      <w:r>
        <w:rPr>
          <w:sz w:val="24"/>
          <w:szCs w:val="24"/>
        </w:rPr>
        <w:t xml:space="preserve">with any of the following:  bending the pole, </w:t>
      </w:r>
      <w:r w:rsidRPr="00F2435B">
        <w:rPr>
          <w:sz w:val="24"/>
          <w:szCs w:val="24"/>
        </w:rPr>
        <w:t>getting inverted</w:t>
      </w:r>
      <w:r>
        <w:rPr>
          <w:sz w:val="24"/>
          <w:szCs w:val="24"/>
        </w:rPr>
        <w:t>,</w:t>
      </w:r>
      <w:r w:rsidRPr="00F2435B">
        <w:rPr>
          <w:sz w:val="24"/>
          <w:szCs w:val="24"/>
        </w:rPr>
        <w:t xml:space="preserve"> </w:t>
      </w:r>
      <w:r>
        <w:rPr>
          <w:sz w:val="24"/>
          <w:szCs w:val="24"/>
        </w:rPr>
        <w:t>getting into the pit, or turning at the top.</w:t>
      </w:r>
    </w:p>
    <w:p w:rsidR="004E72DC" w:rsidRPr="00F2435B" w:rsidRDefault="004E72DC" w:rsidP="007D5FCD">
      <w:pPr>
        <w:ind w:firstLine="720"/>
        <w:rPr>
          <w:sz w:val="24"/>
          <w:szCs w:val="24"/>
        </w:rPr>
      </w:pPr>
      <w:r w:rsidRPr="00F2435B">
        <w:rPr>
          <w:sz w:val="24"/>
          <w:szCs w:val="24"/>
        </w:rPr>
        <w:t xml:space="preserve">Advanced vaulters are jumping </w:t>
      </w:r>
      <w:r>
        <w:rPr>
          <w:sz w:val="24"/>
          <w:szCs w:val="24"/>
        </w:rPr>
        <w:t>OVER</w:t>
      </w:r>
      <w:r w:rsidRPr="00F2435B">
        <w:rPr>
          <w:sz w:val="24"/>
          <w:szCs w:val="24"/>
        </w:rPr>
        <w:t xml:space="preserve"> 9 feet for girls and 12 feet for boys.  They have had extensive training with a qualified instructor and can diagnose their </w:t>
      </w:r>
      <w:r>
        <w:rPr>
          <w:sz w:val="24"/>
          <w:szCs w:val="24"/>
        </w:rPr>
        <w:t xml:space="preserve">own </w:t>
      </w:r>
      <w:r w:rsidRPr="00F2435B">
        <w:rPr>
          <w:sz w:val="24"/>
          <w:szCs w:val="24"/>
        </w:rPr>
        <w:t>problems.  They only need to “fine tune” their technique.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2700"/>
        <w:gridCol w:w="3240"/>
        <w:gridCol w:w="2628"/>
      </w:tblGrid>
      <w:tr w:rsidR="004E72DC" w:rsidRPr="00F2435B" w:rsidTr="007D5FCD">
        <w:tc>
          <w:tcPr>
            <w:tcW w:w="1008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4E72DC" w:rsidRPr="007D5FCD" w:rsidRDefault="004E72DC" w:rsidP="009B5E37">
            <w:pPr>
              <w:tabs>
                <w:tab w:val="left" w:pos="59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5FCD">
              <w:rPr>
                <w:b/>
                <w:sz w:val="24"/>
                <w:szCs w:val="24"/>
              </w:rPr>
              <w:t>Beginners</w:t>
            </w:r>
          </w:p>
        </w:tc>
        <w:tc>
          <w:tcPr>
            <w:tcW w:w="3240" w:type="dxa"/>
          </w:tcPr>
          <w:p w:rsidR="004E72DC" w:rsidRPr="007D5FCD" w:rsidRDefault="004E72DC" w:rsidP="009B5E37">
            <w:pPr>
              <w:tabs>
                <w:tab w:val="left" w:pos="59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5FCD">
              <w:rPr>
                <w:b/>
                <w:sz w:val="24"/>
                <w:szCs w:val="24"/>
              </w:rPr>
              <w:t>Intermediate &amp; Advanced</w:t>
            </w:r>
          </w:p>
        </w:tc>
        <w:tc>
          <w:tcPr>
            <w:tcW w:w="2628" w:type="dxa"/>
          </w:tcPr>
          <w:p w:rsidR="004E72DC" w:rsidRPr="007D5FCD" w:rsidRDefault="004E72DC" w:rsidP="009B5E37">
            <w:pPr>
              <w:tabs>
                <w:tab w:val="left" w:pos="5955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5FCD">
              <w:rPr>
                <w:b/>
                <w:sz w:val="24"/>
                <w:szCs w:val="24"/>
              </w:rPr>
              <w:t>Competition</w:t>
            </w:r>
          </w:p>
        </w:tc>
      </w:tr>
      <w:tr w:rsidR="004E72DC" w:rsidRPr="00F2435B" w:rsidTr="007D5FCD">
        <w:tc>
          <w:tcPr>
            <w:tcW w:w="1008" w:type="dxa"/>
          </w:tcPr>
          <w:p w:rsidR="004E72DC" w:rsidRPr="00F2435B" w:rsidRDefault="004E72DC" w:rsidP="009B5E37">
            <w:pPr>
              <w:tabs>
                <w:tab w:val="left" w:pos="1380"/>
              </w:tabs>
              <w:spacing w:after="0" w:line="240" w:lineRule="auto"/>
              <w:rPr>
                <w:sz w:val="24"/>
                <w:szCs w:val="24"/>
              </w:rPr>
            </w:pPr>
            <w:r w:rsidRPr="00F2435B">
              <w:rPr>
                <w:sz w:val="24"/>
                <w:szCs w:val="24"/>
              </w:rPr>
              <w:t>April 10</w:t>
            </w:r>
            <w:r w:rsidRPr="00F2435B">
              <w:rPr>
                <w:sz w:val="24"/>
                <w:szCs w:val="24"/>
              </w:rPr>
              <w:tab/>
            </w:r>
          </w:p>
        </w:tc>
        <w:tc>
          <w:tcPr>
            <w:tcW w:w="2700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 w:rsidRPr="00F2435B">
              <w:rPr>
                <w:sz w:val="24"/>
                <w:szCs w:val="24"/>
              </w:rPr>
              <w:t>1:00-3:00 PM</w:t>
            </w:r>
          </w:p>
        </w:tc>
        <w:tc>
          <w:tcPr>
            <w:tcW w:w="3240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 w:rsidRPr="00F2435B">
              <w:rPr>
                <w:sz w:val="24"/>
                <w:szCs w:val="24"/>
              </w:rPr>
              <w:t>3:00-5:00 PM</w:t>
            </w:r>
          </w:p>
        </w:tc>
        <w:tc>
          <w:tcPr>
            <w:tcW w:w="2628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 w:rsidRPr="00F2435B">
              <w:rPr>
                <w:sz w:val="24"/>
                <w:szCs w:val="24"/>
              </w:rPr>
              <w:t>5:00 PM</w:t>
            </w:r>
          </w:p>
        </w:tc>
      </w:tr>
      <w:tr w:rsidR="004E72DC" w:rsidRPr="00F2435B" w:rsidTr="007D5FCD">
        <w:tc>
          <w:tcPr>
            <w:tcW w:w="1008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 w:rsidRPr="00F2435B">
              <w:rPr>
                <w:sz w:val="24"/>
                <w:szCs w:val="24"/>
              </w:rPr>
              <w:t>April 17</w:t>
            </w:r>
          </w:p>
        </w:tc>
        <w:tc>
          <w:tcPr>
            <w:tcW w:w="2700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 w:rsidRPr="00F2435B">
              <w:rPr>
                <w:sz w:val="24"/>
                <w:szCs w:val="24"/>
              </w:rPr>
              <w:t>1:00-3:00 PM</w:t>
            </w:r>
          </w:p>
        </w:tc>
        <w:tc>
          <w:tcPr>
            <w:tcW w:w="3240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 w:rsidRPr="00F2435B">
              <w:rPr>
                <w:sz w:val="24"/>
                <w:szCs w:val="24"/>
              </w:rPr>
              <w:t>3:00-5:00 PM</w:t>
            </w:r>
          </w:p>
        </w:tc>
        <w:tc>
          <w:tcPr>
            <w:tcW w:w="2628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 w:rsidRPr="00F2435B">
              <w:rPr>
                <w:sz w:val="24"/>
                <w:szCs w:val="24"/>
              </w:rPr>
              <w:t>5:00 PM</w:t>
            </w:r>
          </w:p>
        </w:tc>
      </w:tr>
      <w:tr w:rsidR="004E72DC" w:rsidRPr="00F2435B" w:rsidTr="007D5FCD">
        <w:tc>
          <w:tcPr>
            <w:tcW w:w="1008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 w:rsidRPr="00F2435B">
              <w:rPr>
                <w:sz w:val="24"/>
                <w:szCs w:val="24"/>
              </w:rPr>
              <w:t>April 24</w:t>
            </w:r>
          </w:p>
        </w:tc>
        <w:tc>
          <w:tcPr>
            <w:tcW w:w="2700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 w:rsidRPr="00F2435B">
              <w:rPr>
                <w:sz w:val="24"/>
                <w:szCs w:val="24"/>
              </w:rPr>
              <w:t>NONE</w:t>
            </w:r>
          </w:p>
        </w:tc>
        <w:tc>
          <w:tcPr>
            <w:tcW w:w="3240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 w:rsidRPr="00F2435B">
              <w:rPr>
                <w:sz w:val="24"/>
                <w:szCs w:val="24"/>
              </w:rPr>
              <w:t>NONE</w:t>
            </w:r>
          </w:p>
        </w:tc>
        <w:tc>
          <w:tcPr>
            <w:tcW w:w="2628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 w:rsidRPr="00F2435B">
              <w:rPr>
                <w:sz w:val="24"/>
                <w:szCs w:val="24"/>
              </w:rPr>
              <w:t>NONE</w:t>
            </w:r>
          </w:p>
        </w:tc>
      </w:tr>
      <w:tr w:rsidR="004E72DC" w:rsidRPr="00F2435B" w:rsidTr="007D5FCD">
        <w:tc>
          <w:tcPr>
            <w:tcW w:w="1008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</w:t>
            </w:r>
          </w:p>
        </w:tc>
        <w:tc>
          <w:tcPr>
            <w:tcW w:w="2700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3240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 w:rsidRPr="00F2435B">
              <w:rPr>
                <w:sz w:val="24"/>
                <w:szCs w:val="24"/>
              </w:rPr>
              <w:t>3:00-5:00 PM</w:t>
            </w:r>
          </w:p>
        </w:tc>
        <w:tc>
          <w:tcPr>
            <w:tcW w:w="2628" w:type="dxa"/>
          </w:tcPr>
          <w:p w:rsidR="004E72DC" w:rsidRPr="00F2435B" w:rsidRDefault="004E72DC" w:rsidP="00AC7131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 w:rsidRPr="00F2435B">
              <w:rPr>
                <w:sz w:val="24"/>
                <w:szCs w:val="24"/>
              </w:rPr>
              <w:t>5:00 PM</w:t>
            </w:r>
          </w:p>
        </w:tc>
      </w:tr>
      <w:tr w:rsidR="004E72DC" w:rsidRPr="00F2435B" w:rsidTr="007D5FCD">
        <w:tc>
          <w:tcPr>
            <w:tcW w:w="1008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8</w:t>
            </w:r>
          </w:p>
        </w:tc>
        <w:tc>
          <w:tcPr>
            <w:tcW w:w="2700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3240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 w:rsidRPr="00F2435B">
              <w:rPr>
                <w:sz w:val="24"/>
                <w:szCs w:val="24"/>
              </w:rPr>
              <w:t>3:00-5:00 PM</w:t>
            </w:r>
          </w:p>
        </w:tc>
        <w:tc>
          <w:tcPr>
            <w:tcW w:w="2628" w:type="dxa"/>
          </w:tcPr>
          <w:p w:rsidR="004E72DC" w:rsidRPr="00F2435B" w:rsidRDefault="004E72DC" w:rsidP="00AC7131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 w:rsidRPr="00F2435B">
              <w:rPr>
                <w:sz w:val="24"/>
                <w:szCs w:val="24"/>
              </w:rPr>
              <w:t>5:00 PM</w:t>
            </w:r>
          </w:p>
        </w:tc>
      </w:tr>
      <w:tr w:rsidR="004E72DC" w:rsidRPr="00F2435B" w:rsidTr="007D5FCD">
        <w:tc>
          <w:tcPr>
            <w:tcW w:w="1008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15</w:t>
            </w:r>
          </w:p>
        </w:tc>
        <w:tc>
          <w:tcPr>
            <w:tcW w:w="2700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3240" w:type="dxa"/>
          </w:tcPr>
          <w:p w:rsidR="004E72DC" w:rsidRPr="00F2435B" w:rsidRDefault="004E72DC" w:rsidP="009B5E37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 w:rsidRPr="00F2435B">
              <w:rPr>
                <w:sz w:val="24"/>
                <w:szCs w:val="24"/>
              </w:rPr>
              <w:t>3:00-5:00 PM</w:t>
            </w:r>
          </w:p>
        </w:tc>
        <w:tc>
          <w:tcPr>
            <w:tcW w:w="2628" w:type="dxa"/>
          </w:tcPr>
          <w:p w:rsidR="004E72DC" w:rsidRPr="00F2435B" w:rsidRDefault="004E72DC" w:rsidP="00AC7131">
            <w:pPr>
              <w:tabs>
                <w:tab w:val="left" w:pos="5955"/>
              </w:tabs>
              <w:spacing w:after="0" w:line="240" w:lineRule="auto"/>
              <w:rPr>
                <w:sz w:val="24"/>
                <w:szCs w:val="24"/>
              </w:rPr>
            </w:pPr>
            <w:r w:rsidRPr="00F2435B">
              <w:rPr>
                <w:sz w:val="24"/>
                <w:szCs w:val="24"/>
              </w:rPr>
              <w:t>5:00 PM</w:t>
            </w:r>
          </w:p>
        </w:tc>
      </w:tr>
    </w:tbl>
    <w:p w:rsidR="004E72DC" w:rsidRPr="00F2435B" w:rsidRDefault="004E72DC" w:rsidP="007E60E8">
      <w:pPr>
        <w:tabs>
          <w:tab w:val="left" w:pos="5955"/>
        </w:tabs>
        <w:rPr>
          <w:sz w:val="24"/>
          <w:szCs w:val="24"/>
        </w:rPr>
      </w:pPr>
    </w:p>
    <w:sectPr w:rsidR="004E72DC" w:rsidRPr="00F2435B" w:rsidSect="00D075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2DC" w:rsidRDefault="004E72DC" w:rsidP="00D07582">
      <w:pPr>
        <w:spacing w:after="0" w:line="240" w:lineRule="auto"/>
      </w:pPr>
      <w:r>
        <w:separator/>
      </w:r>
    </w:p>
  </w:endnote>
  <w:endnote w:type="continuationSeparator" w:id="0">
    <w:p w:rsidR="004E72DC" w:rsidRDefault="004E72DC" w:rsidP="00D0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2DC" w:rsidRDefault="004E72DC" w:rsidP="00D07582">
      <w:pPr>
        <w:spacing w:after="0" w:line="240" w:lineRule="auto"/>
      </w:pPr>
      <w:r>
        <w:separator/>
      </w:r>
    </w:p>
  </w:footnote>
  <w:footnote w:type="continuationSeparator" w:id="0">
    <w:p w:rsidR="004E72DC" w:rsidRDefault="004E72DC" w:rsidP="00D07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E6B"/>
    <w:rsid w:val="000A21A0"/>
    <w:rsid w:val="000C60B6"/>
    <w:rsid w:val="000F72FF"/>
    <w:rsid w:val="001D2E70"/>
    <w:rsid w:val="001F154D"/>
    <w:rsid w:val="0025553F"/>
    <w:rsid w:val="00264050"/>
    <w:rsid w:val="0027192F"/>
    <w:rsid w:val="003C7733"/>
    <w:rsid w:val="004E72DC"/>
    <w:rsid w:val="006C2684"/>
    <w:rsid w:val="006D1ED5"/>
    <w:rsid w:val="00772B22"/>
    <w:rsid w:val="00786318"/>
    <w:rsid w:val="007C7E6B"/>
    <w:rsid w:val="007D5FCD"/>
    <w:rsid w:val="007E60E8"/>
    <w:rsid w:val="0083267A"/>
    <w:rsid w:val="008C485E"/>
    <w:rsid w:val="00911AB5"/>
    <w:rsid w:val="009807E2"/>
    <w:rsid w:val="009B5E37"/>
    <w:rsid w:val="00AC3C50"/>
    <w:rsid w:val="00AC7131"/>
    <w:rsid w:val="00BF114B"/>
    <w:rsid w:val="00C34879"/>
    <w:rsid w:val="00C9089F"/>
    <w:rsid w:val="00D07582"/>
    <w:rsid w:val="00DA23EA"/>
    <w:rsid w:val="00E20066"/>
    <w:rsid w:val="00F2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68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60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07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758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07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758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0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7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373</Words>
  <Characters>2132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will be offering several Pole Vault Clinics and Competition for beginners, intermediates, and advanced vaulters this year</dc:title>
  <dc:subject/>
  <dc:creator>James O'Hare</dc:creator>
  <cp:keywords/>
  <dc:description/>
  <cp:lastModifiedBy>Frank Miklavcic</cp:lastModifiedBy>
  <cp:revision>2</cp:revision>
  <dcterms:created xsi:type="dcterms:W3CDTF">2011-04-05T01:31:00Z</dcterms:created>
  <dcterms:modified xsi:type="dcterms:W3CDTF">2011-04-05T01:31:00Z</dcterms:modified>
</cp:coreProperties>
</file>